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0C971D3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</w:t>
      </w:r>
      <w:r w:rsidR="009535F3">
        <w:rPr>
          <w:rFonts w:ascii="Calibri" w:eastAsia="Calibri" w:hAnsi="Calibri"/>
          <w:sz w:val="22"/>
          <w:szCs w:val="22"/>
          <w:lang w:val="sr-Cyrl-RS"/>
        </w:rPr>
        <w:t>1</w:t>
      </w:r>
      <w:r w:rsidR="00C265C9">
        <w:rPr>
          <w:rFonts w:ascii="Calibri" w:eastAsia="Calibri" w:hAnsi="Calibri"/>
          <w:sz w:val="22"/>
          <w:szCs w:val="22"/>
          <w:lang w:val="sr-Latn-RS"/>
        </w:rPr>
        <w:t>10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064C8667" w:rsidR="00365519" w:rsidRPr="003449A1" w:rsidRDefault="00C265C9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Ребраста арматура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77D785C" w:rsidR="00365519" w:rsidRPr="00C265C9" w:rsidRDefault="00C265C9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C265C9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>10мм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58FB6A66" w:rsidR="00365519" w:rsidRPr="00A52DC6" w:rsidRDefault="00C265C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67424D1" w:rsidR="00365519" w:rsidRPr="00A52DC6" w:rsidRDefault="00C265C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60E1298" w:rsidR="00365519" w:rsidRPr="00A22336" w:rsidRDefault="00C265C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Ребраста арматура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76F2A106" w:rsidR="00365519" w:rsidRPr="00C265C9" w:rsidRDefault="00C265C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C265C9">
              <w:rPr>
                <w:sz w:val="22"/>
                <w:szCs w:val="22"/>
                <w:lang w:val="sr-Latn-RS"/>
              </w:rPr>
              <w:t>Ø</w:t>
            </w:r>
            <w:r>
              <w:rPr>
                <w:sz w:val="22"/>
                <w:szCs w:val="22"/>
                <w:lang w:val="sr-Cyrl-RS"/>
              </w:rPr>
              <w:t>12мм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0384B15F" w:rsidR="00365519" w:rsidRPr="00AF5277" w:rsidRDefault="00C265C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3A9C9B3D" w:rsidR="00365519" w:rsidRPr="00A52DC6" w:rsidRDefault="00C265C9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69DE5FB8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1ADB4B24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31E4353E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60D9399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2129C" w:rsidRPr="00A52DC6" w14:paraId="035752C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A9F" w14:textId="77777777" w:rsidR="00C2129C" w:rsidRPr="00A22336" w:rsidRDefault="00C2129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4C" w14:textId="77777777" w:rsidR="00C2129C" w:rsidRPr="00AF5277" w:rsidRDefault="00C2129C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DB6" w14:textId="77777777" w:rsidR="00C2129C" w:rsidRPr="00AF5277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2BB" w14:textId="77777777" w:rsidR="00C2129C" w:rsidRPr="00A52DC6" w:rsidRDefault="00C2129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444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A093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FE6" w14:textId="77777777" w:rsidR="00C2129C" w:rsidRPr="00A52DC6" w:rsidRDefault="00C2129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3A538C37" w14:textId="348490BA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bookmarkStart w:id="0" w:name="_Hlk135122906"/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 w:rsidR="00C265C9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FEEE" w14:textId="77777777" w:rsidR="007444F1" w:rsidRDefault="007444F1" w:rsidP="00AD7978">
      <w:r>
        <w:separator/>
      </w:r>
    </w:p>
  </w:endnote>
  <w:endnote w:type="continuationSeparator" w:id="0">
    <w:p w14:paraId="3F9E5A36" w14:textId="77777777" w:rsidR="007444F1" w:rsidRDefault="007444F1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DF95" w14:textId="77777777" w:rsidR="007444F1" w:rsidRDefault="007444F1" w:rsidP="00AD7978">
      <w:r>
        <w:separator/>
      </w:r>
    </w:p>
  </w:footnote>
  <w:footnote w:type="continuationSeparator" w:id="0">
    <w:p w14:paraId="56C3DFC1" w14:textId="77777777" w:rsidR="007444F1" w:rsidRDefault="007444F1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1A4B4E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66D18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15FF8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444F1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535F3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129C"/>
    <w:rsid w:val="00C263F6"/>
    <w:rsid w:val="00C265C9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21A2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028E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452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111</cp:revision>
  <cp:lastPrinted>2023-07-26T08:43:00Z</cp:lastPrinted>
  <dcterms:created xsi:type="dcterms:W3CDTF">2023-03-16T05:35:00Z</dcterms:created>
  <dcterms:modified xsi:type="dcterms:W3CDTF">2023-12-14T08:48:00Z</dcterms:modified>
</cp:coreProperties>
</file>